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C1" w:rsidRDefault="00377FA2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Levantamento de diárias e horas extra – Posto de Motorista</w:t>
      </w:r>
    </w:p>
    <w:p w:rsidR="00906DC1" w:rsidRDefault="00906DC1">
      <w:pPr>
        <w:pStyle w:val="Standard"/>
        <w:jc w:val="center"/>
        <w:rPr>
          <w:rFonts w:hint="eastAsia"/>
          <w:b/>
          <w:bCs/>
          <w:color w:val="FF0000"/>
          <w:u w:val="single"/>
        </w:rPr>
      </w:pPr>
    </w:p>
    <w:p w:rsidR="00906DC1" w:rsidRDefault="00906DC1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15466" w:type="dxa"/>
        <w:tblInd w:w="-4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1560"/>
        <w:gridCol w:w="1843"/>
        <w:gridCol w:w="4536"/>
        <w:gridCol w:w="2303"/>
        <w:gridCol w:w="1767"/>
        <w:gridCol w:w="2880"/>
      </w:tblGrid>
      <w:tr w:rsidR="00906DC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466" w:type="dxa"/>
            <w:gridSpan w:val="7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867D96" w:rsidP="00896BB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>REITORIA</w:t>
            </w:r>
            <w:r w:rsidR="00896BB0">
              <w:rPr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906DC1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377FA2">
            <w:pPr>
              <w:pStyle w:val="TableContents"/>
              <w:jc w:val="center"/>
              <w:rPr>
                <w:rFonts w:hint="eastAsia"/>
              </w:rPr>
            </w:pPr>
            <w:r>
              <w:t>Item</w:t>
            </w:r>
          </w:p>
        </w:tc>
        <w:tc>
          <w:tcPr>
            <w:tcW w:w="1560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377FA2">
            <w:pPr>
              <w:pStyle w:val="TableContents"/>
              <w:jc w:val="center"/>
              <w:rPr>
                <w:rFonts w:hint="eastAsia"/>
              </w:rPr>
            </w:pPr>
            <w:r>
              <w:t>Tipo de serviço</w:t>
            </w:r>
          </w:p>
        </w:tc>
        <w:tc>
          <w:tcPr>
            <w:tcW w:w="1843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377FA2">
            <w:pPr>
              <w:pStyle w:val="TableContents"/>
              <w:jc w:val="center"/>
              <w:rPr>
                <w:rFonts w:hint="eastAsia"/>
              </w:rPr>
            </w:pPr>
            <w:r>
              <w:t>Qntd estimada por ano</w:t>
            </w:r>
          </w:p>
        </w:tc>
        <w:tc>
          <w:tcPr>
            <w:tcW w:w="4536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377FA2">
            <w:pPr>
              <w:pStyle w:val="TableContents"/>
              <w:jc w:val="center"/>
              <w:rPr>
                <w:rFonts w:hint="eastAsia"/>
              </w:rPr>
            </w:pPr>
            <w:r>
              <w:t>Valor Unitário</w:t>
            </w:r>
          </w:p>
        </w:tc>
        <w:tc>
          <w:tcPr>
            <w:tcW w:w="2303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377FA2">
            <w:pPr>
              <w:pStyle w:val="TableContents"/>
              <w:jc w:val="center"/>
              <w:rPr>
                <w:rFonts w:hint="eastAsia"/>
              </w:rPr>
            </w:pPr>
            <w:r>
              <w:t>Valor Estimado</w:t>
            </w:r>
          </w:p>
        </w:tc>
        <w:tc>
          <w:tcPr>
            <w:tcW w:w="1767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377FA2">
            <w:pPr>
              <w:pStyle w:val="TableContents"/>
              <w:jc w:val="center"/>
              <w:rPr>
                <w:rFonts w:hint="eastAsia"/>
              </w:rPr>
            </w:pPr>
            <w:r>
              <w:t>Valor estimado - tributos</w:t>
            </w:r>
          </w:p>
        </w:tc>
        <w:tc>
          <w:tcPr>
            <w:tcW w:w="2880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377FA2">
            <w:pPr>
              <w:pStyle w:val="TableContents"/>
              <w:jc w:val="center"/>
              <w:rPr>
                <w:rFonts w:hint="eastAsia"/>
              </w:rPr>
            </w:pPr>
            <w:r>
              <w:t>Valor Total, incluindo os tributos</w:t>
            </w:r>
          </w:p>
        </w:tc>
      </w:tr>
      <w:tr w:rsidR="00906DC1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377FA2">
            <w:pPr>
              <w:pStyle w:val="TableContents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377FA2">
            <w:pPr>
              <w:pStyle w:val="TableContents"/>
              <w:jc w:val="center"/>
              <w:rPr>
                <w:rFonts w:hint="eastAsia"/>
              </w:rPr>
            </w:pPr>
            <w:r>
              <w:t>Diárias – Posto de Motorista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19134A">
            <w:pPr>
              <w:pStyle w:val="TableContents"/>
              <w:jc w:val="center"/>
              <w:rPr>
                <w:rFonts w:hint="eastAsia"/>
              </w:rPr>
            </w:pPr>
            <w:r>
              <w:t>176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6729D1">
            <w:pPr>
              <w:pStyle w:val="TableContents"/>
              <w:jc w:val="center"/>
              <w:rPr>
                <w:rFonts w:hint="eastAsia"/>
              </w:rPr>
            </w:pPr>
            <w:r>
              <w:t xml:space="preserve">R$ </w:t>
            </w:r>
            <w:r w:rsidR="009E3CEA">
              <w:t>141,00</w:t>
            </w:r>
          </w:p>
        </w:tc>
        <w:tc>
          <w:tcPr>
            <w:tcW w:w="2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377FA2" w:rsidP="0019134A">
            <w:pPr>
              <w:pStyle w:val="TableContents"/>
              <w:jc w:val="center"/>
              <w:rPr>
                <w:rFonts w:hint="eastAsia"/>
              </w:rPr>
            </w:pPr>
            <w:r>
              <w:t xml:space="preserve">R$ </w:t>
            </w:r>
            <w:r w:rsidR="0019134A">
              <w:t>24.840,00*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377FA2" w:rsidP="00643C0D">
            <w:pPr>
              <w:pStyle w:val="TableContents"/>
              <w:jc w:val="center"/>
              <w:rPr>
                <w:rFonts w:hint="eastAsia"/>
              </w:rPr>
            </w:pPr>
            <w:r>
              <w:t xml:space="preserve">R$ </w:t>
            </w:r>
            <w:r w:rsidR="00643C0D">
              <w:t>0,00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19134A" w:rsidP="0019134A">
            <w:pPr>
              <w:pStyle w:val="TableContents"/>
              <w:jc w:val="center"/>
              <w:rPr>
                <w:rFonts w:hint="eastAsia"/>
              </w:rPr>
            </w:pPr>
            <w:r>
              <w:t>R$ 24.840,00</w:t>
            </w:r>
          </w:p>
        </w:tc>
      </w:tr>
      <w:tr w:rsidR="00906DC1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5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377FA2">
            <w:pPr>
              <w:pStyle w:val="TableContents"/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377FA2">
            <w:pPr>
              <w:pStyle w:val="TableContents"/>
              <w:jc w:val="center"/>
              <w:rPr>
                <w:rFonts w:hint="eastAsia"/>
              </w:rPr>
            </w:pPr>
            <w:r>
              <w:t>Horas Extras – Posto de Motorista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19134A">
            <w:pPr>
              <w:jc w:val="center"/>
              <w:rPr>
                <w:rFonts w:hint="eastAsia"/>
              </w:rPr>
            </w:pPr>
            <w:r>
              <w:t>528 horas/motorista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643C0D">
            <w:pPr>
              <w:jc w:val="center"/>
              <w:rPr>
                <w:rFonts w:hint="eastAsia"/>
              </w:rPr>
            </w:pPr>
            <w:r>
              <w:t>R$ 9,22</w:t>
            </w:r>
          </w:p>
        </w:tc>
        <w:tc>
          <w:tcPr>
            <w:tcW w:w="230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A311BA">
            <w:pPr>
              <w:jc w:val="center"/>
              <w:rPr>
                <w:rFonts w:hint="eastAsia"/>
              </w:rPr>
            </w:pPr>
            <w:r>
              <w:t xml:space="preserve">R$ </w:t>
            </w:r>
            <w:r w:rsidR="0019134A">
              <w:t>9.736,3</w:t>
            </w:r>
            <w:r w:rsidR="00867D96">
              <w:t>2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377FA2" w:rsidP="00643C0D">
            <w:pPr>
              <w:jc w:val="center"/>
              <w:rPr>
                <w:rFonts w:hint="eastAsia"/>
              </w:rPr>
            </w:pPr>
            <w:r>
              <w:t xml:space="preserve">R$ </w:t>
            </w:r>
            <w:r w:rsidR="00643C0D">
              <w:t>0,00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DC1" w:rsidRDefault="0019134A" w:rsidP="00643C0D">
            <w:pPr>
              <w:jc w:val="center"/>
              <w:rPr>
                <w:rFonts w:hint="eastAsia"/>
              </w:rPr>
            </w:pPr>
            <w:r>
              <w:t>R$ 9.736,3</w:t>
            </w:r>
            <w:r w:rsidR="00867D96">
              <w:t>2</w:t>
            </w:r>
          </w:p>
        </w:tc>
      </w:tr>
    </w:tbl>
    <w:p w:rsidR="00906DC1" w:rsidRDefault="00906DC1">
      <w:pPr>
        <w:pStyle w:val="Standard"/>
        <w:rPr>
          <w:rFonts w:hint="eastAsia"/>
        </w:rPr>
      </w:pPr>
    </w:p>
    <w:p w:rsidR="00906DC1" w:rsidRDefault="00906DC1">
      <w:pPr>
        <w:pStyle w:val="Standard"/>
        <w:rPr>
          <w:rFonts w:hint="eastAsia"/>
        </w:rPr>
      </w:pPr>
    </w:p>
    <w:p w:rsidR="00906DC1" w:rsidRDefault="00906DC1">
      <w:pPr>
        <w:pStyle w:val="Standard"/>
        <w:rPr>
          <w:rFonts w:hint="eastAsia"/>
        </w:rPr>
      </w:pPr>
    </w:p>
    <w:p w:rsidR="00906DC1" w:rsidRDefault="0019134A">
      <w:pPr>
        <w:pStyle w:val="Standard"/>
        <w:rPr>
          <w:rFonts w:hint="eastAsia"/>
        </w:rPr>
      </w:pPr>
      <w:r>
        <w:t>* Valor estimado total aproximado</w:t>
      </w:r>
      <w:r w:rsidR="00377FA2">
        <w:t xml:space="preserve"> </w:t>
      </w:r>
      <w:r w:rsidR="00867D96">
        <w:t xml:space="preserve">e arredondado </w:t>
      </w:r>
      <w:r w:rsidR="00377FA2">
        <w:t>estando incluindo os valores relativos ao pernoite, almoço e jantar, confor</w:t>
      </w:r>
      <w:r w:rsidR="00867D96">
        <w:t xml:space="preserve">me determina convenção coletiva, com base na média do ano anterior, descartando os </w:t>
      </w:r>
      <w:r w:rsidR="00867D96" w:rsidRPr="00867D96">
        <w:rPr>
          <w:i/>
        </w:rPr>
        <w:t>outliers.</w:t>
      </w:r>
    </w:p>
    <w:p w:rsidR="00906DC1" w:rsidRDefault="00196BE0" w:rsidP="00643C0D">
      <w:pPr>
        <w:pStyle w:val="Standard"/>
        <w:rPr>
          <w:rFonts w:hint="eastAsia"/>
        </w:rPr>
      </w:pPr>
      <w:r>
        <w:t>**Valor estimado para horas-extra com base na estimati</w:t>
      </w:r>
      <w:r w:rsidR="0019134A">
        <w:t>va de pagamentos realizados no ano anterior</w:t>
      </w:r>
      <w:r>
        <w:t xml:space="preserve"> e obedecendo ao quantitativo máximo</w:t>
      </w:r>
    </w:p>
    <w:sectPr w:rsidR="00906DC1">
      <w:headerReference w:type="default" r:id="rId6"/>
      <w:pgSz w:w="16838" w:h="11906" w:orient="landscape"/>
      <w:pgMar w:top="641" w:right="1134" w:bottom="72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B63" w:rsidRDefault="00901B63">
      <w:pPr>
        <w:rPr>
          <w:rFonts w:hint="eastAsia"/>
        </w:rPr>
      </w:pPr>
      <w:r>
        <w:separator/>
      </w:r>
    </w:p>
  </w:endnote>
  <w:endnote w:type="continuationSeparator" w:id="1">
    <w:p w:rsidR="00901B63" w:rsidRDefault="00901B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B63" w:rsidRDefault="00901B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901B63" w:rsidRDefault="00901B6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A2" w:rsidRDefault="00377FA2">
    <w:pPr>
      <w:pStyle w:val="Cabealho"/>
      <w:jc w:val="center"/>
      <w:rPr>
        <w:rFonts w:hint="eastAsia"/>
      </w:rPr>
    </w:pPr>
  </w:p>
  <w:p w:rsidR="00377FA2" w:rsidRDefault="00377FA2">
    <w:pPr>
      <w:pStyle w:val="Cabealho"/>
      <w:jc w:val="cen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3CEA"/>
    <w:rsid w:val="0019134A"/>
    <w:rsid w:val="00196BE0"/>
    <w:rsid w:val="00377FA2"/>
    <w:rsid w:val="00643C0D"/>
    <w:rsid w:val="006729D1"/>
    <w:rsid w:val="0085070C"/>
    <w:rsid w:val="00867D96"/>
    <w:rsid w:val="00896BB0"/>
    <w:rsid w:val="00901B63"/>
    <w:rsid w:val="00906DC1"/>
    <w:rsid w:val="009E3CEA"/>
    <w:rsid w:val="00A311BA"/>
    <w:rsid w:val="00AC4626"/>
    <w:rsid w:val="00B7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rPr>
      <w:szCs w:val="21"/>
    </w:rPr>
  </w:style>
  <w:style w:type="character" w:customStyle="1" w:styleId="RodapChar">
    <w:name w:val="Rodapé Char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32542\Downloads\Di&#225;rias%20e%20Horas%20Extra%20Motorista%20contrato%20de%20apoio%20em%20andamento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Diárias e Horas Extra Motorista contrato de apoio em andamento </Template>
  <TotalTime>35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1832542</dc:creator>
  <cp:lastModifiedBy>1832542</cp:lastModifiedBy>
  <cp:revision>2</cp:revision>
  <dcterms:created xsi:type="dcterms:W3CDTF">2020-06-04T15:23:00Z</dcterms:created>
  <dcterms:modified xsi:type="dcterms:W3CDTF">2020-06-04T16:06:00Z</dcterms:modified>
</cp:coreProperties>
</file>